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565" w:rsidRPr="000E1D4A" w:rsidRDefault="004E5C16" w:rsidP="00316C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id-ID" w:eastAsia="id-ID"/>
        </w:rPr>
      </w:pPr>
      <w:r w:rsidRPr="00635902">
        <w:rPr>
          <w:b/>
          <w:noProof/>
        </w:rPr>
        <w:drawing>
          <wp:inline distT="0" distB="0" distL="0" distR="0">
            <wp:extent cx="129540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2B7" w:rsidRPr="000E1D4A" w:rsidRDefault="008832B7" w:rsidP="00316C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id-ID" w:eastAsia="id-ID"/>
        </w:rPr>
      </w:pPr>
    </w:p>
    <w:p w:rsidR="00337BF1" w:rsidRPr="004E5C16" w:rsidRDefault="00AD5D1A" w:rsidP="006C2F7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id-ID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id-ID"/>
        </w:rPr>
        <w:t>PENGARUH</w:t>
      </w:r>
      <w:bookmarkStart w:id="0" w:name="_GoBack"/>
      <w:bookmarkEnd w:id="0"/>
      <w:r w:rsidR="004E5C16">
        <w:rPr>
          <w:rFonts w:ascii="Times New Roman" w:eastAsia="Times New Roman" w:hAnsi="Times New Roman"/>
          <w:b/>
          <w:bCs/>
          <w:sz w:val="28"/>
          <w:szCs w:val="28"/>
          <w:lang w:eastAsia="id-ID"/>
        </w:rPr>
        <w:t xml:space="preserve"> HOLDING COMPANY BUMN FARMASI TERHADAP HARGA SAHAM, VOLUME PERDAGANGAN DAN FREKUENSI PERDAGANGAN PADA BURSA EFEK INDONESIA</w:t>
      </w:r>
    </w:p>
    <w:p w:rsidR="001C02C5" w:rsidRPr="000E1D4A" w:rsidRDefault="001C02C5" w:rsidP="006C2F7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id-ID" w:eastAsia="id-ID"/>
        </w:rPr>
      </w:pPr>
    </w:p>
    <w:p w:rsidR="001C02C5" w:rsidRPr="000E1D4A" w:rsidRDefault="001C02C5" w:rsidP="006C2F7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id-ID" w:eastAsia="id-ID"/>
        </w:rPr>
      </w:pPr>
    </w:p>
    <w:p w:rsidR="008832B7" w:rsidRPr="000E1D4A" w:rsidRDefault="008832B7" w:rsidP="008832B7">
      <w:pPr>
        <w:jc w:val="center"/>
        <w:rPr>
          <w:rFonts w:ascii="Times New Roman" w:hAnsi="Times New Roman"/>
          <w:b/>
          <w:bCs/>
          <w:kern w:val="16"/>
          <w:sz w:val="36"/>
          <w:szCs w:val="36"/>
          <w:lang w:val="id-ID"/>
        </w:rPr>
      </w:pPr>
      <w:r w:rsidRPr="000E1D4A">
        <w:rPr>
          <w:rFonts w:ascii="Times New Roman" w:hAnsi="Times New Roman"/>
          <w:b/>
          <w:bCs/>
          <w:kern w:val="16"/>
          <w:sz w:val="36"/>
          <w:szCs w:val="36"/>
          <w:lang w:val="id-ID"/>
        </w:rPr>
        <w:t>TESIS</w:t>
      </w:r>
    </w:p>
    <w:p w:rsidR="001C02C5" w:rsidRPr="000E1D4A" w:rsidRDefault="001C02C5" w:rsidP="008832B7">
      <w:pPr>
        <w:jc w:val="center"/>
        <w:rPr>
          <w:rFonts w:ascii="Times New Roman" w:hAnsi="Times New Roman"/>
          <w:b/>
          <w:bCs/>
          <w:kern w:val="16"/>
          <w:sz w:val="36"/>
          <w:szCs w:val="36"/>
          <w:lang w:val="id-ID"/>
        </w:rPr>
      </w:pPr>
    </w:p>
    <w:p w:rsidR="008832B7" w:rsidRPr="000E1D4A" w:rsidRDefault="008832B7" w:rsidP="008832B7">
      <w:pPr>
        <w:jc w:val="center"/>
        <w:rPr>
          <w:rFonts w:ascii="Times New Roman" w:hAnsi="Times New Roman"/>
          <w:b/>
          <w:kern w:val="16"/>
          <w:sz w:val="24"/>
          <w:szCs w:val="24"/>
          <w:lang w:val="id-ID"/>
        </w:rPr>
      </w:pPr>
      <w:r w:rsidRPr="000E1D4A">
        <w:rPr>
          <w:rFonts w:ascii="Times New Roman" w:hAnsi="Times New Roman"/>
          <w:b/>
          <w:kern w:val="16"/>
          <w:sz w:val="24"/>
          <w:szCs w:val="24"/>
          <w:lang w:val="id-ID"/>
        </w:rPr>
        <w:t>Diajukan Sebagai Salah Satu Syarat Guna Memperoleh Gelar</w:t>
      </w:r>
    </w:p>
    <w:p w:rsidR="008832B7" w:rsidRPr="000E1D4A" w:rsidRDefault="008832B7" w:rsidP="008832B7">
      <w:pPr>
        <w:jc w:val="center"/>
        <w:rPr>
          <w:rFonts w:ascii="Times New Roman" w:hAnsi="Times New Roman"/>
          <w:b/>
          <w:kern w:val="16"/>
          <w:sz w:val="24"/>
          <w:szCs w:val="24"/>
          <w:lang w:val="id-ID"/>
        </w:rPr>
      </w:pPr>
      <w:r w:rsidRPr="000E1D4A">
        <w:rPr>
          <w:rFonts w:ascii="Times New Roman" w:hAnsi="Times New Roman"/>
          <w:b/>
          <w:kern w:val="16"/>
          <w:sz w:val="24"/>
          <w:szCs w:val="24"/>
          <w:lang w:val="id-ID"/>
        </w:rPr>
        <w:t xml:space="preserve"> Magister Manajemen Pada Program Pascasarjana </w:t>
      </w:r>
    </w:p>
    <w:p w:rsidR="008832B7" w:rsidRPr="000E1D4A" w:rsidRDefault="008832B7" w:rsidP="008832B7">
      <w:pPr>
        <w:jc w:val="center"/>
        <w:rPr>
          <w:rFonts w:ascii="Times New Roman" w:hAnsi="Times New Roman"/>
          <w:b/>
          <w:kern w:val="16"/>
          <w:sz w:val="24"/>
          <w:szCs w:val="24"/>
        </w:rPr>
      </w:pPr>
      <w:r w:rsidRPr="000E1D4A">
        <w:rPr>
          <w:rFonts w:ascii="Times New Roman" w:hAnsi="Times New Roman"/>
          <w:b/>
          <w:kern w:val="16"/>
          <w:sz w:val="24"/>
          <w:szCs w:val="24"/>
          <w:lang w:val="id-ID"/>
        </w:rPr>
        <w:t>Magister Manajemen Universitas Jambi</w:t>
      </w:r>
    </w:p>
    <w:p w:rsidR="008832B7" w:rsidRPr="000E1D4A" w:rsidRDefault="008832B7" w:rsidP="008832B7">
      <w:pPr>
        <w:jc w:val="center"/>
        <w:rPr>
          <w:rFonts w:ascii="Times New Roman" w:hAnsi="Times New Roman"/>
          <w:b/>
          <w:kern w:val="16"/>
          <w:sz w:val="28"/>
          <w:szCs w:val="28"/>
          <w:lang w:val="id-ID"/>
        </w:rPr>
      </w:pPr>
    </w:p>
    <w:p w:rsidR="008832B7" w:rsidRPr="000E1D4A" w:rsidRDefault="008832B7" w:rsidP="008832B7">
      <w:pPr>
        <w:jc w:val="center"/>
        <w:rPr>
          <w:rFonts w:ascii="Times New Roman" w:hAnsi="Times New Roman"/>
          <w:b/>
          <w:kern w:val="16"/>
          <w:sz w:val="28"/>
          <w:szCs w:val="28"/>
          <w:lang w:val="id-ID"/>
        </w:rPr>
      </w:pPr>
      <w:r w:rsidRPr="000E1D4A">
        <w:rPr>
          <w:rFonts w:ascii="Times New Roman" w:hAnsi="Times New Roman"/>
          <w:b/>
          <w:kern w:val="16"/>
          <w:sz w:val="28"/>
          <w:szCs w:val="28"/>
          <w:lang w:val="id-ID"/>
        </w:rPr>
        <w:t>Oleh :</w:t>
      </w:r>
    </w:p>
    <w:p w:rsidR="00337BF1" w:rsidRPr="000E1D4A" w:rsidRDefault="004E5C16" w:rsidP="00721D31">
      <w:pPr>
        <w:spacing w:after="0" w:line="240" w:lineRule="auto"/>
        <w:jc w:val="center"/>
        <w:rPr>
          <w:rFonts w:ascii="Times New Roman" w:hAnsi="Times New Roman"/>
          <w:b/>
          <w:caps/>
          <w:kern w:val="16"/>
          <w:sz w:val="28"/>
          <w:szCs w:val="28"/>
          <w:lang w:val="id-ID"/>
        </w:rPr>
      </w:pPr>
      <w:r>
        <w:rPr>
          <w:rFonts w:ascii="Times New Roman" w:hAnsi="Times New Roman"/>
          <w:b/>
          <w:caps/>
          <w:kern w:val="16"/>
          <w:sz w:val="28"/>
          <w:szCs w:val="28"/>
          <w:lang w:val="id-ID"/>
        </w:rPr>
        <w:t>ANDI RACHMAN</w:t>
      </w:r>
    </w:p>
    <w:p w:rsidR="008832B7" w:rsidRPr="000E1D4A" w:rsidRDefault="004E5C16" w:rsidP="00721D31">
      <w:pPr>
        <w:spacing w:after="0" w:line="240" w:lineRule="auto"/>
        <w:jc w:val="center"/>
        <w:rPr>
          <w:rFonts w:ascii="Times New Roman" w:hAnsi="Times New Roman"/>
          <w:b/>
          <w:caps/>
          <w:kern w:val="16"/>
          <w:sz w:val="28"/>
          <w:szCs w:val="28"/>
          <w:lang w:val="id-ID"/>
        </w:rPr>
      </w:pPr>
      <w:r>
        <w:rPr>
          <w:rFonts w:ascii="Times New Roman" w:hAnsi="Times New Roman"/>
          <w:b/>
          <w:caps/>
          <w:kern w:val="16"/>
          <w:sz w:val="28"/>
          <w:szCs w:val="28"/>
        </w:rPr>
        <w:t>P2C219065</w:t>
      </w:r>
    </w:p>
    <w:p w:rsidR="001C02C5" w:rsidRPr="000E1D4A" w:rsidRDefault="001C02C5" w:rsidP="008832B7">
      <w:pPr>
        <w:jc w:val="center"/>
        <w:rPr>
          <w:rFonts w:ascii="Times New Roman" w:hAnsi="Times New Roman"/>
          <w:b/>
          <w:caps/>
          <w:kern w:val="16"/>
          <w:sz w:val="28"/>
          <w:szCs w:val="28"/>
          <w:lang w:val="id-ID"/>
        </w:rPr>
      </w:pPr>
    </w:p>
    <w:p w:rsidR="008832B7" w:rsidRPr="000E1D4A" w:rsidRDefault="008832B7" w:rsidP="008832B7">
      <w:pPr>
        <w:rPr>
          <w:rFonts w:ascii="Times New Roman" w:hAnsi="Times New Roman"/>
          <w:b/>
          <w:caps/>
          <w:kern w:val="16"/>
          <w:sz w:val="28"/>
          <w:szCs w:val="28"/>
        </w:rPr>
      </w:pPr>
    </w:p>
    <w:p w:rsidR="008832B7" w:rsidRPr="000E1D4A" w:rsidRDefault="008832B7" w:rsidP="008832B7">
      <w:pPr>
        <w:jc w:val="center"/>
        <w:rPr>
          <w:rFonts w:ascii="Times New Roman" w:hAnsi="Times New Roman"/>
          <w:b/>
          <w:kern w:val="16"/>
          <w:sz w:val="28"/>
          <w:szCs w:val="28"/>
          <w:lang w:val="id-ID"/>
        </w:rPr>
      </w:pPr>
      <w:r w:rsidRPr="000E1D4A">
        <w:rPr>
          <w:rFonts w:ascii="Times New Roman" w:hAnsi="Times New Roman"/>
          <w:b/>
          <w:kern w:val="16"/>
          <w:sz w:val="28"/>
          <w:szCs w:val="28"/>
          <w:lang w:val="id-ID"/>
        </w:rPr>
        <w:t xml:space="preserve">PROGRAM  MAGISTER MANAJEMEN </w:t>
      </w:r>
    </w:p>
    <w:p w:rsidR="008832B7" w:rsidRPr="000E1D4A" w:rsidRDefault="008832B7" w:rsidP="008832B7">
      <w:pPr>
        <w:jc w:val="center"/>
        <w:rPr>
          <w:rFonts w:ascii="Times New Roman" w:hAnsi="Times New Roman"/>
          <w:b/>
          <w:kern w:val="16"/>
          <w:sz w:val="28"/>
          <w:szCs w:val="28"/>
          <w:lang w:val="id-ID"/>
        </w:rPr>
      </w:pPr>
      <w:r w:rsidRPr="000E1D4A">
        <w:rPr>
          <w:rFonts w:ascii="Times New Roman" w:hAnsi="Times New Roman"/>
          <w:b/>
          <w:kern w:val="16"/>
          <w:sz w:val="28"/>
          <w:szCs w:val="28"/>
          <w:lang w:val="id-ID"/>
        </w:rPr>
        <w:t>PASCASARJANA</w:t>
      </w:r>
    </w:p>
    <w:p w:rsidR="008832B7" w:rsidRPr="000E1D4A" w:rsidRDefault="008832B7" w:rsidP="008832B7">
      <w:pPr>
        <w:jc w:val="center"/>
        <w:rPr>
          <w:rFonts w:ascii="Times New Roman" w:hAnsi="Times New Roman"/>
          <w:b/>
          <w:kern w:val="16"/>
          <w:sz w:val="28"/>
          <w:szCs w:val="28"/>
        </w:rPr>
      </w:pPr>
      <w:r w:rsidRPr="000E1D4A">
        <w:rPr>
          <w:rFonts w:ascii="Times New Roman" w:hAnsi="Times New Roman"/>
          <w:b/>
          <w:kern w:val="16"/>
          <w:sz w:val="28"/>
          <w:szCs w:val="28"/>
          <w:lang w:val="id-ID"/>
        </w:rPr>
        <w:t>UNIVERSITAS JAMBI</w:t>
      </w:r>
    </w:p>
    <w:p w:rsidR="001C02C5" w:rsidRPr="000E1D4A" w:rsidRDefault="001C02C5" w:rsidP="008832B7">
      <w:pPr>
        <w:jc w:val="center"/>
        <w:rPr>
          <w:rFonts w:ascii="Times New Roman" w:hAnsi="Times New Roman"/>
          <w:b/>
          <w:kern w:val="16"/>
          <w:sz w:val="28"/>
          <w:szCs w:val="28"/>
          <w:lang w:val="id-ID"/>
        </w:rPr>
      </w:pPr>
    </w:p>
    <w:p w:rsidR="008832B7" w:rsidRPr="000E1D4A" w:rsidRDefault="004E5C16" w:rsidP="008832B7">
      <w:pPr>
        <w:jc w:val="center"/>
        <w:rPr>
          <w:rFonts w:ascii="Times New Roman" w:hAnsi="Times New Roman"/>
          <w:b/>
          <w:kern w:val="16"/>
          <w:sz w:val="28"/>
          <w:szCs w:val="28"/>
        </w:rPr>
      </w:pPr>
      <w:r>
        <w:rPr>
          <w:rFonts w:ascii="Times New Roman" w:hAnsi="Times New Roman"/>
          <w:b/>
          <w:kern w:val="16"/>
          <w:sz w:val="28"/>
          <w:szCs w:val="28"/>
          <w:lang w:val="id-ID"/>
        </w:rPr>
        <w:t>2021</w:t>
      </w:r>
    </w:p>
    <w:sectPr w:rsidR="008832B7" w:rsidRPr="000E1D4A" w:rsidSect="006C6DFE">
      <w:footerReference w:type="default" r:id="rId8"/>
      <w:pgSz w:w="12240" w:h="15840"/>
      <w:pgMar w:top="1064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640" w:rsidRDefault="00BD5640" w:rsidP="006C6DFE">
      <w:pPr>
        <w:spacing w:after="0" w:line="240" w:lineRule="auto"/>
      </w:pPr>
      <w:r>
        <w:separator/>
      </w:r>
    </w:p>
  </w:endnote>
  <w:endnote w:type="continuationSeparator" w:id="0">
    <w:p w:rsidR="00BD5640" w:rsidRDefault="00BD5640" w:rsidP="006C6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6E9" w:rsidRPr="005826E9" w:rsidRDefault="005826E9">
    <w:pPr>
      <w:pStyle w:val="Footer"/>
      <w:jc w:val="center"/>
      <w:rPr>
        <w:rFonts w:ascii="Times New Roman" w:hAnsi="Times New Roman"/>
        <w:sz w:val="24"/>
        <w:szCs w:val="24"/>
      </w:rPr>
    </w:pPr>
  </w:p>
  <w:p w:rsidR="005826E9" w:rsidRDefault="005826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640" w:rsidRDefault="00BD5640" w:rsidP="006C6DFE">
      <w:pPr>
        <w:spacing w:after="0" w:line="240" w:lineRule="auto"/>
      </w:pPr>
      <w:r>
        <w:separator/>
      </w:r>
    </w:p>
  </w:footnote>
  <w:footnote w:type="continuationSeparator" w:id="0">
    <w:p w:rsidR="00BD5640" w:rsidRDefault="00BD5640" w:rsidP="006C6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326BF"/>
    <w:multiLevelType w:val="hybridMultilevel"/>
    <w:tmpl w:val="E724E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00D5A"/>
    <w:multiLevelType w:val="hybridMultilevel"/>
    <w:tmpl w:val="AF24A6F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4BE7B96"/>
    <w:multiLevelType w:val="hybridMultilevel"/>
    <w:tmpl w:val="12964D7C"/>
    <w:lvl w:ilvl="0" w:tplc="0421000F">
      <w:start w:val="1"/>
      <w:numFmt w:val="decimal"/>
      <w:lvlText w:val="%1."/>
      <w:lvlJc w:val="left"/>
      <w:pPr>
        <w:ind w:left="2070" w:hanging="360"/>
      </w:pPr>
    </w:lvl>
    <w:lvl w:ilvl="1" w:tplc="04210019" w:tentative="1">
      <w:start w:val="1"/>
      <w:numFmt w:val="lowerLetter"/>
      <w:lvlText w:val="%2."/>
      <w:lvlJc w:val="left"/>
      <w:pPr>
        <w:ind w:left="2790" w:hanging="360"/>
      </w:pPr>
    </w:lvl>
    <w:lvl w:ilvl="2" w:tplc="0421001B" w:tentative="1">
      <w:start w:val="1"/>
      <w:numFmt w:val="lowerRoman"/>
      <w:lvlText w:val="%3."/>
      <w:lvlJc w:val="right"/>
      <w:pPr>
        <w:ind w:left="3510" w:hanging="180"/>
      </w:pPr>
    </w:lvl>
    <w:lvl w:ilvl="3" w:tplc="0421000F" w:tentative="1">
      <w:start w:val="1"/>
      <w:numFmt w:val="decimal"/>
      <w:lvlText w:val="%4."/>
      <w:lvlJc w:val="left"/>
      <w:pPr>
        <w:ind w:left="4230" w:hanging="360"/>
      </w:pPr>
    </w:lvl>
    <w:lvl w:ilvl="4" w:tplc="04210019" w:tentative="1">
      <w:start w:val="1"/>
      <w:numFmt w:val="lowerLetter"/>
      <w:lvlText w:val="%5."/>
      <w:lvlJc w:val="left"/>
      <w:pPr>
        <w:ind w:left="4950" w:hanging="360"/>
      </w:pPr>
    </w:lvl>
    <w:lvl w:ilvl="5" w:tplc="0421001B" w:tentative="1">
      <w:start w:val="1"/>
      <w:numFmt w:val="lowerRoman"/>
      <w:lvlText w:val="%6."/>
      <w:lvlJc w:val="right"/>
      <w:pPr>
        <w:ind w:left="5670" w:hanging="180"/>
      </w:pPr>
    </w:lvl>
    <w:lvl w:ilvl="6" w:tplc="0421000F" w:tentative="1">
      <w:start w:val="1"/>
      <w:numFmt w:val="decimal"/>
      <w:lvlText w:val="%7."/>
      <w:lvlJc w:val="left"/>
      <w:pPr>
        <w:ind w:left="6390" w:hanging="360"/>
      </w:pPr>
    </w:lvl>
    <w:lvl w:ilvl="7" w:tplc="04210019" w:tentative="1">
      <w:start w:val="1"/>
      <w:numFmt w:val="lowerLetter"/>
      <w:lvlText w:val="%8."/>
      <w:lvlJc w:val="left"/>
      <w:pPr>
        <w:ind w:left="7110" w:hanging="360"/>
      </w:pPr>
    </w:lvl>
    <w:lvl w:ilvl="8" w:tplc="0421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 w15:restartNumberingAfterBreak="0">
    <w:nsid w:val="196E3967"/>
    <w:multiLevelType w:val="hybridMultilevel"/>
    <w:tmpl w:val="E08AB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B750E"/>
    <w:multiLevelType w:val="hybridMultilevel"/>
    <w:tmpl w:val="2D8A73E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D0DC5"/>
    <w:multiLevelType w:val="hybridMultilevel"/>
    <w:tmpl w:val="50763142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09810E8"/>
    <w:multiLevelType w:val="hybridMultilevel"/>
    <w:tmpl w:val="ABCC4CB8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7016E"/>
    <w:multiLevelType w:val="hybridMultilevel"/>
    <w:tmpl w:val="14F698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082C19"/>
    <w:multiLevelType w:val="multilevel"/>
    <w:tmpl w:val="26CA9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3703E3B"/>
    <w:multiLevelType w:val="hybridMultilevel"/>
    <w:tmpl w:val="22A22B82"/>
    <w:lvl w:ilvl="0" w:tplc="0421000F">
      <w:start w:val="1"/>
      <w:numFmt w:val="decimal"/>
      <w:lvlText w:val="%1."/>
      <w:lvlJc w:val="left"/>
      <w:pPr>
        <w:ind w:left="2070" w:hanging="360"/>
      </w:pPr>
    </w:lvl>
    <w:lvl w:ilvl="1" w:tplc="04210019" w:tentative="1">
      <w:start w:val="1"/>
      <w:numFmt w:val="lowerLetter"/>
      <w:lvlText w:val="%2."/>
      <w:lvlJc w:val="left"/>
      <w:pPr>
        <w:ind w:left="2790" w:hanging="360"/>
      </w:pPr>
    </w:lvl>
    <w:lvl w:ilvl="2" w:tplc="0421001B" w:tentative="1">
      <w:start w:val="1"/>
      <w:numFmt w:val="lowerRoman"/>
      <w:lvlText w:val="%3."/>
      <w:lvlJc w:val="right"/>
      <w:pPr>
        <w:ind w:left="3510" w:hanging="180"/>
      </w:pPr>
    </w:lvl>
    <w:lvl w:ilvl="3" w:tplc="0421000F" w:tentative="1">
      <w:start w:val="1"/>
      <w:numFmt w:val="decimal"/>
      <w:lvlText w:val="%4."/>
      <w:lvlJc w:val="left"/>
      <w:pPr>
        <w:ind w:left="4230" w:hanging="360"/>
      </w:pPr>
    </w:lvl>
    <w:lvl w:ilvl="4" w:tplc="04210019" w:tentative="1">
      <w:start w:val="1"/>
      <w:numFmt w:val="lowerLetter"/>
      <w:lvlText w:val="%5."/>
      <w:lvlJc w:val="left"/>
      <w:pPr>
        <w:ind w:left="4950" w:hanging="360"/>
      </w:pPr>
    </w:lvl>
    <w:lvl w:ilvl="5" w:tplc="0421001B" w:tentative="1">
      <w:start w:val="1"/>
      <w:numFmt w:val="lowerRoman"/>
      <w:lvlText w:val="%6."/>
      <w:lvlJc w:val="right"/>
      <w:pPr>
        <w:ind w:left="5670" w:hanging="180"/>
      </w:pPr>
    </w:lvl>
    <w:lvl w:ilvl="6" w:tplc="0421000F" w:tentative="1">
      <w:start w:val="1"/>
      <w:numFmt w:val="decimal"/>
      <w:lvlText w:val="%7."/>
      <w:lvlJc w:val="left"/>
      <w:pPr>
        <w:ind w:left="6390" w:hanging="360"/>
      </w:pPr>
    </w:lvl>
    <w:lvl w:ilvl="7" w:tplc="04210019" w:tentative="1">
      <w:start w:val="1"/>
      <w:numFmt w:val="lowerLetter"/>
      <w:lvlText w:val="%8."/>
      <w:lvlJc w:val="left"/>
      <w:pPr>
        <w:ind w:left="7110" w:hanging="360"/>
      </w:pPr>
    </w:lvl>
    <w:lvl w:ilvl="8" w:tplc="0421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0" w15:restartNumberingAfterBreak="0">
    <w:nsid w:val="2D6E0F12"/>
    <w:multiLevelType w:val="multilevel"/>
    <w:tmpl w:val="CA501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0350DD5"/>
    <w:multiLevelType w:val="hybridMultilevel"/>
    <w:tmpl w:val="0BB0C67C"/>
    <w:lvl w:ilvl="0" w:tplc="0AB630F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64C2C"/>
    <w:multiLevelType w:val="hybridMultilevel"/>
    <w:tmpl w:val="2A3C867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462D1"/>
    <w:multiLevelType w:val="hybridMultilevel"/>
    <w:tmpl w:val="696815E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415DE"/>
    <w:multiLevelType w:val="hybridMultilevel"/>
    <w:tmpl w:val="4DC615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D3E2A"/>
    <w:multiLevelType w:val="hybridMultilevel"/>
    <w:tmpl w:val="395A93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470279"/>
    <w:multiLevelType w:val="hybridMultilevel"/>
    <w:tmpl w:val="1B98EA74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70AEA"/>
    <w:multiLevelType w:val="hybridMultilevel"/>
    <w:tmpl w:val="FD7AB68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A2AE7"/>
    <w:multiLevelType w:val="hybridMultilevel"/>
    <w:tmpl w:val="1C02C66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024F2"/>
    <w:multiLevelType w:val="multilevel"/>
    <w:tmpl w:val="299EF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FB7498E"/>
    <w:multiLevelType w:val="hybridMultilevel"/>
    <w:tmpl w:val="424855B8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C55F40"/>
    <w:multiLevelType w:val="hybridMultilevel"/>
    <w:tmpl w:val="E036282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B3791"/>
    <w:multiLevelType w:val="multilevel"/>
    <w:tmpl w:val="E3106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6574882"/>
    <w:multiLevelType w:val="hybridMultilevel"/>
    <w:tmpl w:val="BD1EA40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A57FF"/>
    <w:multiLevelType w:val="multilevel"/>
    <w:tmpl w:val="DCA2C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88314A4"/>
    <w:multiLevelType w:val="hybridMultilevel"/>
    <w:tmpl w:val="3A4A84C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F347D"/>
    <w:multiLevelType w:val="hybridMultilevel"/>
    <w:tmpl w:val="D0005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26"/>
  </w:num>
  <w:num w:numId="3">
    <w:abstractNumId w:val="15"/>
  </w:num>
  <w:num w:numId="4">
    <w:abstractNumId w:val="0"/>
  </w:num>
  <w:num w:numId="5">
    <w:abstractNumId w:val="1"/>
  </w:num>
  <w:num w:numId="6">
    <w:abstractNumId w:val="19"/>
  </w:num>
  <w:num w:numId="7">
    <w:abstractNumId w:val="3"/>
  </w:num>
  <w:num w:numId="8">
    <w:abstractNumId w:val="5"/>
  </w:num>
  <w:num w:numId="9">
    <w:abstractNumId w:val="10"/>
  </w:num>
  <w:num w:numId="10">
    <w:abstractNumId w:val="8"/>
  </w:num>
  <w:num w:numId="11">
    <w:abstractNumId w:val="22"/>
  </w:num>
  <w:num w:numId="12">
    <w:abstractNumId w:val="24"/>
  </w:num>
  <w:num w:numId="13">
    <w:abstractNumId w:val="17"/>
  </w:num>
  <w:num w:numId="14">
    <w:abstractNumId w:val="23"/>
  </w:num>
  <w:num w:numId="15">
    <w:abstractNumId w:val="13"/>
  </w:num>
  <w:num w:numId="16">
    <w:abstractNumId w:val="20"/>
  </w:num>
  <w:num w:numId="17">
    <w:abstractNumId w:val="18"/>
  </w:num>
  <w:num w:numId="18">
    <w:abstractNumId w:val="14"/>
  </w:num>
  <w:num w:numId="19">
    <w:abstractNumId w:val="9"/>
  </w:num>
  <w:num w:numId="20">
    <w:abstractNumId w:val="2"/>
  </w:num>
  <w:num w:numId="21">
    <w:abstractNumId w:val="25"/>
  </w:num>
  <w:num w:numId="22">
    <w:abstractNumId w:val="4"/>
  </w:num>
  <w:num w:numId="23">
    <w:abstractNumId w:val="12"/>
  </w:num>
  <w:num w:numId="24">
    <w:abstractNumId w:val="16"/>
  </w:num>
  <w:num w:numId="25">
    <w:abstractNumId w:val="21"/>
  </w:num>
  <w:num w:numId="26">
    <w:abstractNumId w:val="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hideSpellingErrors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16"/>
    <w:rsid w:val="00004C2F"/>
    <w:rsid w:val="00034759"/>
    <w:rsid w:val="0004329D"/>
    <w:rsid w:val="00097AA9"/>
    <w:rsid w:val="000B06A2"/>
    <w:rsid w:val="000B685E"/>
    <w:rsid w:val="000E1D4A"/>
    <w:rsid w:val="000F2581"/>
    <w:rsid w:val="00107F1A"/>
    <w:rsid w:val="00127176"/>
    <w:rsid w:val="00155BD5"/>
    <w:rsid w:val="00163C82"/>
    <w:rsid w:val="0017727F"/>
    <w:rsid w:val="00185105"/>
    <w:rsid w:val="00186B11"/>
    <w:rsid w:val="001919BC"/>
    <w:rsid w:val="001B765F"/>
    <w:rsid w:val="001C02C5"/>
    <w:rsid w:val="001C11FF"/>
    <w:rsid w:val="00206151"/>
    <w:rsid w:val="00227255"/>
    <w:rsid w:val="00242933"/>
    <w:rsid w:val="00243F01"/>
    <w:rsid w:val="00251FDA"/>
    <w:rsid w:val="00253A33"/>
    <w:rsid w:val="0027391E"/>
    <w:rsid w:val="00291BD1"/>
    <w:rsid w:val="002A0B17"/>
    <w:rsid w:val="002B69DA"/>
    <w:rsid w:val="002C4656"/>
    <w:rsid w:val="002E58D0"/>
    <w:rsid w:val="002F04FF"/>
    <w:rsid w:val="00304A60"/>
    <w:rsid w:val="00316C3D"/>
    <w:rsid w:val="00327063"/>
    <w:rsid w:val="00337BF1"/>
    <w:rsid w:val="003766DA"/>
    <w:rsid w:val="00393118"/>
    <w:rsid w:val="003C5D96"/>
    <w:rsid w:val="003E6639"/>
    <w:rsid w:val="0041251D"/>
    <w:rsid w:val="00423CD1"/>
    <w:rsid w:val="00433871"/>
    <w:rsid w:val="00441B2B"/>
    <w:rsid w:val="0045507B"/>
    <w:rsid w:val="00470A70"/>
    <w:rsid w:val="004817F5"/>
    <w:rsid w:val="004823FB"/>
    <w:rsid w:val="00482D22"/>
    <w:rsid w:val="004E3BC1"/>
    <w:rsid w:val="004E5C16"/>
    <w:rsid w:val="005036BD"/>
    <w:rsid w:val="00535901"/>
    <w:rsid w:val="00580A03"/>
    <w:rsid w:val="005826E9"/>
    <w:rsid w:val="005921E8"/>
    <w:rsid w:val="00595DC7"/>
    <w:rsid w:val="005A5565"/>
    <w:rsid w:val="005C0379"/>
    <w:rsid w:val="005C3B9F"/>
    <w:rsid w:val="005C6180"/>
    <w:rsid w:val="005F56AE"/>
    <w:rsid w:val="0062758A"/>
    <w:rsid w:val="00635902"/>
    <w:rsid w:val="00654AF1"/>
    <w:rsid w:val="00665356"/>
    <w:rsid w:val="00667E39"/>
    <w:rsid w:val="006728A4"/>
    <w:rsid w:val="006C2F7A"/>
    <w:rsid w:val="006C60DB"/>
    <w:rsid w:val="006C68B3"/>
    <w:rsid w:val="006C6DFE"/>
    <w:rsid w:val="006C7FFB"/>
    <w:rsid w:val="00710D74"/>
    <w:rsid w:val="007163B0"/>
    <w:rsid w:val="00721D31"/>
    <w:rsid w:val="00730334"/>
    <w:rsid w:val="00730FDB"/>
    <w:rsid w:val="007C5D3C"/>
    <w:rsid w:val="007D01A8"/>
    <w:rsid w:val="007E5390"/>
    <w:rsid w:val="007E6DBB"/>
    <w:rsid w:val="007E6DF4"/>
    <w:rsid w:val="007F15CB"/>
    <w:rsid w:val="0083024D"/>
    <w:rsid w:val="0084304E"/>
    <w:rsid w:val="00853975"/>
    <w:rsid w:val="0087127B"/>
    <w:rsid w:val="00875F93"/>
    <w:rsid w:val="008832B7"/>
    <w:rsid w:val="00892F66"/>
    <w:rsid w:val="008D78F3"/>
    <w:rsid w:val="008E07D9"/>
    <w:rsid w:val="008E4C91"/>
    <w:rsid w:val="0091144E"/>
    <w:rsid w:val="00923194"/>
    <w:rsid w:val="009274A3"/>
    <w:rsid w:val="009310E8"/>
    <w:rsid w:val="009610C2"/>
    <w:rsid w:val="009632C9"/>
    <w:rsid w:val="0097646E"/>
    <w:rsid w:val="009B12CD"/>
    <w:rsid w:val="009C4737"/>
    <w:rsid w:val="00A072B9"/>
    <w:rsid w:val="00A13EDE"/>
    <w:rsid w:val="00A22B24"/>
    <w:rsid w:val="00A42773"/>
    <w:rsid w:val="00A91152"/>
    <w:rsid w:val="00A92C9C"/>
    <w:rsid w:val="00AC1F40"/>
    <w:rsid w:val="00AC7021"/>
    <w:rsid w:val="00AD5D1A"/>
    <w:rsid w:val="00AE3F77"/>
    <w:rsid w:val="00B03F8D"/>
    <w:rsid w:val="00B36D20"/>
    <w:rsid w:val="00BD4E11"/>
    <w:rsid w:val="00BD5640"/>
    <w:rsid w:val="00BE2CE5"/>
    <w:rsid w:val="00C01982"/>
    <w:rsid w:val="00C50B49"/>
    <w:rsid w:val="00C5625B"/>
    <w:rsid w:val="00C619D6"/>
    <w:rsid w:val="00CC28D5"/>
    <w:rsid w:val="00CE65D5"/>
    <w:rsid w:val="00CF002D"/>
    <w:rsid w:val="00D001F8"/>
    <w:rsid w:val="00DD439B"/>
    <w:rsid w:val="00ED03D5"/>
    <w:rsid w:val="00EE0F46"/>
    <w:rsid w:val="00EE4C0C"/>
    <w:rsid w:val="00F0650A"/>
    <w:rsid w:val="00F12B34"/>
    <w:rsid w:val="00F13EB7"/>
    <w:rsid w:val="00F15272"/>
    <w:rsid w:val="00F308F1"/>
    <w:rsid w:val="00F3267B"/>
    <w:rsid w:val="00F66C16"/>
    <w:rsid w:val="00F7450E"/>
    <w:rsid w:val="00F83A6F"/>
    <w:rsid w:val="00FB5828"/>
    <w:rsid w:val="00FD175A"/>
    <w:rsid w:val="00FD7031"/>
    <w:rsid w:val="00FF0D9A"/>
    <w:rsid w:val="00FF4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D5066-549D-4FF9-A1E9-74990013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FD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4C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4C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2C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6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DFE"/>
  </w:style>
  <w:style w:type="paragraph" w:styleId="Footer">
    <w:name w:val="footer"/>
    <w:basedOn w:val="Normal"/>
    <w:link w:val="FooterChar"/>
    <w:uiPriority w:val="99"/>
    <w:unhideWhenUsed/>
    <w:rsid w:val="006C6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DFE"/>
  </w:style>
  <w:style w:type="table" w:styleId="TableGrid">
    <w:name w:val="Table Grid"/>
    <w:basedOn w:val="TableNormal"/>
    <w:uiPriority w:val="39"/>
    <w:rsid w:val="00004C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unhideWhenUsed/>
    <w:rsid w:val="008832B7"/>
    <w:pPr>
      <w:tabs>
        <w:tab w:val="left" w:pos="2160"/>
      </w:tabs>
      <w:spacing w:after="0" w:line="240" w:lineRule="auto"/>
      <w:ind w:left="2340" w:hanging="2340"/>
    </w:pPr>
    <w:rPr>
      <w:rFonts w:ascii="Arial" w:eastAsia="Times New Roman" w:hAnsi="Arial"/>
      <w:sz w:val="24"/>
      <w:szCs w:val="24"/>
    </w:rPr>
  </w:style>
  <w:style w:type="character" w:customStyle="1" w:styleId="BodyTextIndentChar">
    <w:name w:val="Body Text Indent Char"/>
    <w:link w:val="BodyTextIndent"/>
    <w:rsid w:val="008832B7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1%20Andi%20Rachman\Metodology\Tesis%20Dedet\LENGKAP\1.%20JUDU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1. JUDUL</Template>
  <TotalTime>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MStest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LiaAng</dc:creator>
  <cp:keywords/>
  <cp:lastModifiedBy>LiaAng</cp:lastModifiedBy>
  <cp:revision>4</cp:revision>
  <cp:lastPrinted>2019-01-11T10:59:00Z</cp:lastPrinted>
  <dcterms:created xsi:type="dcterms:W3CDTF">2021-06-01T18:23:00Z</dcterms:created>
  <dcterms:modified xsi:type="dcterms:W3CDTF">2021-06-15T22:42:00Z</dcterms:modified>
</cp:coreProperties>
</file>